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D9" w:rsidRPr="007248E2" w:rsidRDefault="007248E2" w:rsidP="00724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8E2">
        <w:rPr>
          <w:rFonts w:ascii="Times New Roman" w:hAnsi="Times New Roman" w:cs="Times New Roman"/>
          <w:b/>
          <w:sz w:val="28"/>
          <w:szCs w:val="28"/>
        </w:rPr>
        <w:t>Instructieblad</w:t>
      </w:r>
      <w:r w:rsidR="00AC1B86">
        <w:rPr>
          <w:rFonts w:ascii="Times New Roman" w:hAnsi="Times New Roman" w:cs="Times New Roman"/>
          <w:b/>
          <w:sz w:val="28"/>
          <w:szCs w:val="28"/>
        </w:rPr>
        <w:t xml:space="preserve"> Vrijwilliger</w:t>
      </w:r>
      <w:r w:rsidRPr="007248E2">
        <w:rPr>
          <w:rFonts w:ascii="Times New Roman" w:hAnsi="Times New Roman" w:cs="Times New Roman"/>
          <w:b/>
          <w:sz w:val="28"/>
          <w:szCs w:val="28"/>
        </w:rPr>
        <w:t>.</w:t>
      </w:r>
    </w:p>
    <w:p w:rsidR="007248E2" w:rsidRPr="00A36773" w:rsidRDefault="007248E2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36773">
        <w:rPr>
          <w:rFonts w:ascii="Times New Roman" w:hAnsi="Times New Roman" w:cs="Times New Roman"/>
          <w:sz w:val="24"/>
          <w:szCs w:val="24"/>
        </w:rPr>
        <w:t>Programma</w:t>
      </w:r>
      <w:r w:rsidR="000D5074">
        <w:rPr>
          <w:rFonts w:ascii="Times New Roman" w:hAnsi="Times New Roman" w:cs="Times New Roman"/>
          <w:sz w:val="24"/>
          <w:szCs w:val="24"/>
        </w:rPr>
        <w:t xml:space="preserve"> </w:t>
      </w:r>
      <w:r w:rsidRPr="00A3677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36773">
        <w:rPr>
          <w:rFonts w:ascii="Times New Roman" w:hAnsi="Times New Roman" w:cs="Times New Roman"/>
          <w:sz w:val="24"/>
          <w:szCs w:val="24"/>
        </w:rPr>
        <w:t xml:space="preserve"> </w:t>
      </w:r>
      <w:r w:rsidRPr="00A36773">
        <w:rPr>
          <w:rFonts w:ascii="Times New Roman" w:hAnsi="Times New Roman" w:cs="Times New Roman"/>
          <w:sz w:val="24"/>
          <w:szCs w:val="24"/>
        </w:rPr>
        <w:tab/>
      </w:r>
      <w:r w:rsidR="000D5074">
        <w:rPr>
          <w:rFonts w:ascii="Times New Roman" w:hAnsi="Times New Roman" w:cs="Times New Roman"/>
          <w:sz w:val="24"/>
          <w:szCs w:val="24"/>
        </w:rPr>
        <w:t xml:space="preserve">1. </w:t>
      </w:r>
      <w:r w:rsidRPr="00A36773">
        <w:rPr>
          <w:rFonts w:ascii="Times New Roman" w:hAnsi="Times New Roman" w:cs="Times New Roman"/>
          <w:sz w:val="24"/>
          <w:szCs w:val="24"/>
        </w:rPr>
        <w:t>Sloot en Plas</w:t>
      </w:r>
    </w:p>
    <w:p w:rsidR="007248E2" w:rsidRPr="00A36773" w:rsidRDefault="007248E2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773">
        <w:rPr>
          <w:rFonts w:ascii="Times New Roman" w:hAnsi="Times New Roman" w:cs="Times New Roman"/>
          <w:sz w:val="24"/>
          <w:szCs w:val="24"/>
        </w:rPr>
        <w:t>Groep</w:t>
      </w:r>
      <w:proofErr w:type="gramStart"/>
      <w:r w:rsidRPr="00A36773">
        <w:rPr>
          <w:rFonts w:ascii="Times New Roman" w:hAnsi="Times New Roman" w:cs="Times New Roman"/>
          <w:sz w:val="24"/>
          <w:szCs w:val="24"/>
        </w:rPr>
        <w:t>:</w:t>
      </w:r>
      <w:r w:rsidRPr="00A36773">
        <w:rPr>
          <w:rFonts w:ascii="Times New Roman" w:hAnsi="Times New Roman" w:cs="Times New Roman"/>
          <w:sz w:val="24"/>
          <w:szCs w:val="24"/>
        </w:rPr>
        <w:tab/>
      </w:r>
      <w:r w:rsidRPr="00A36773">
        <w:rPr>
          <w:rFonts w:ascii="Times New Roman" w:hAnsi="Times New Roman" w:cs="Times New Roman"/>
          <w:sz w:val="24"/>
          <w:szCs w:val="24"/>
        </w:rPr>
        <w:tab/>
      </w:r>
      <w:r w:rsidR="00AC1B86">
        <w:rPr>
          <w:rFonts w:ascii="Times New Roman" w:hAnsi="Times New Roman" w:cs="Times New Roman"/>
          <w:sz w:val="24"/>
          <w:szCs w:val="24"/>
        </w:rPr>
        <w:t>Alle</w:t>
      </w:r>
      <w:proofErr w:type="gramEnd"/>
      <w:r w:rsidR="00AC1B86">
        <w:rPr>
          <w:rFonts w:ascii="Times New Roman" w:hAnsi="Times New Roman" w:cs="Times New Roman"/>
          <w:sz w:val="24"/>
          <w:szCs w:val="24"/>
        </w:rPr>
        <w:t xml:space="preserve"> groepen vanaf </w:t>
      </w:r>
      <w:r w:rsidRPr="00A36773">
        <w:rPr>
          <w:rFonts w:ascii="Times New Roman" w:hAnsi="Times New Roman" w:cs="Times New Roman"/>
          <w:sz w:val="24"/>
          <w:szCs w:val="24"/>
        </w:rPr>
        <w:t>Middenbouw PO</w:t>
      </w:r>
    </w:p>
    <w:p w:rsidR="007248E2" w:rsidRPr="00A36773" w:rsidRDefault="007248E2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773">
        <w:rPr>
          <w:rFonts w:ascii="Times New Roman" w:hAnsi="Times New Roman" w:cs="Times New Roman"/>
          <w:sz w:val="24"/>
          <w:szCs w:val="24"/>
        </w:rPr>
        <w:t>Terreinen</w:t>
      </w:r>
      <w:r w:rsidRPr="00A36773">
        <w:rPr>
          <w:rFonts w:ascii="Times New Roman" w:hAnsi="Times New Roman" w:cs="Times New Roman"/>
          <w:sz w:val="24"/>
          <w:szCs w:val="24"/>
        </w:rPr>
        <w:tab/>
      </w:r>
      <w:r w:rsidR="00804978">
        <w:rPr>
          <w:rFonts w:ascii="Times New Roman" w:hAnsi="Times New Roman" w:cs="Times New Roman"/>
          <w:sz w:val="24"/>
          <w:szCs w:val="24"/>
        </w:rPr>
        <w:t>Waterpartijen Ticheldobbe</w:t>
      </w:r>
      <w:r w:rsidRPr="00A36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E2" w:rsidRPr="00A36773" w:rsidRDefault="007248E2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773">
        <w:rPr>
          <w:rFonts w:ascii="Times New Roman" w:hAnsi="Times New Roman" w:cs="Times New Roman"/>
          <w:sz w:val="24"/>
          <w:szCs w:val="24"/>
        </w:rPr>
        <w:t>Periode</w:t>
      </w:r>
      <w:r w:rsidR="00A36773">
        <w:rPr>
          <w:rFonts w:ascii="Times New Roman" w:hAnsi="Times New Roman" w:cs="Times New Roman"/>
          <w:sz w:val="24"/>
          <w:szCs w:val="24"/>
        </w:rPr>
        <w:tab/>
      </w:r>
      <w:r w:rsidRPr="00A36773">
        <w:rPr>
          <w:rFonts w:ascii="Times New Roman" w:hAnsi="Times New Roman" w:cs="Times New Roman"/>
          <w:sz w:val="24"/>
          <w:szCs w:val="24"/>
        </w:rPr>
        <w:t>Maart- oktober</w:t>
      </w:r>
    </w:p>
    <w:p w:rsidR="007248E2" w:rsidRPr="00A36773" w:rsidRDefault="007248E2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773">
        <w:rPr>
          <w:rFonts w:ascii="Times New Roman" w:hAnsi="Times New Roman" w:cs="Times New Roman"/>
          <w:sz w:val="24"/>
          <w:szCs w:val="24"/>
        </w:rPr>
        <w:t>Gebouw</w:t>
      </w:r>
      <w:r w:rsidRPr="00A36773">
        <w:rPr>
          <w:rFonts w:ascii="Times New Roman" w:hAnsi="Times New Roman" w:cs="Times New Roman"/>
          <w:sz w:val="24"/>
          <w:szCs w:val="24"/>
        </w:rPr>
        <w:tab/>
        <w:t xml:space="preserve">Opties: IJsbaan bij terrein munsterveld en Scouting bij Vijver </w:t>
      </w:r>
      <w:proofErr w:type="spellStart"/>
      <w:r w:rsidRPr="00A36773">
        <w:rPr>
          <w:rFonts w:ascii="Times New Roman" w:hAnsi="Times New Roman" w:cs="Times New Roman"/>
          <w:sz w:val="24"/>
          <w:szCs w:val="24"/>
        </w:rPr>
        <w:t>Potmaarbos</w:t>
      </w:r>
      <w:proofErr w:type="spellEnd"/>
      <w:r w:rsidRPr="00A36773">
        <w:rPr>
          <w:rFonts w:ascii="Times New Roman" w:hAnsi="Times New Roman" w:cs="Times New Roman"/>
          <w:sz w:val="24"/>
          <w:szCs w:val="24"/>
        </w:rPr>
        <w:t>.</w:t>
      </w:r>
    </w:p>
    <w:p w:rsidR="007248E2" w:rsidRDefault="007248E2" w:rsidP="007248E2">
      <w:pPr>
        <w:spacing w:after="0"/>
        <w:rPr>
          <w:rFonts w:ascii="Times New Roman" w:hAnsi="Times New Roman" w:cs="Times New Roman"/>
        </w:rPr>
      </w:pPr>
    </w:p>
    <w:p w:rsidR="00AC1B86" w:rsidRDefault="00E76B60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Voorbereiding op thema Sloot en plas; Wat leeft er in de sloot</w:t>
      </w:r>
      <w:r w:rsidR="00AC1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B86" w:rsidRPr="00712AB4" w:rsidRDefault="00AC1B86" w:rsidP="00712AB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AB4">
        <w:rPr>
          <w:rFonts w:ascii="Times New Roman" w:hAnsi="Times New Roman" w:cs="Times New Roman"/>
          <w:sz w:val="24"/>
          <w:szCs w:val="24"/>
        </w:rPr>
        <w:t xml:space="preserve">App Waterleven gratis </w:t>
      </w:r>
      <w:r w:rsidR="00E76B60" w:rsidRPr="00712AB4">
        <w:rPr>
          <w:rFonts w:ascii="Times New Roman" w:hAnsi="Times New Roman" w:cs="Times New Roman"/>
          <w:sz w:val="24"/>
          <w:szCs w:val="24"/>
        </w:rPr>
        <w:t xml:space="preserve">te downloaden </w:t>
      </w:r>
      <w:r w:rsidRPr="00712AB4">
        <w:rPr>
          <w:rFonts w:ascii="Times New Roman" w:hAnsi="Times New Roman" w:cs="Times New Roman"/>
          <w:sz w:val="24"/>
          <w:szCs w:val="24"/>
        </w:rPr>
        <w:t>om jezelf in te verdiepen</w:t>
      </w:r>
      <w:r w:rsidR="00E76B60" w:rsidRPr="00712AB4">
        <w:rPr>
          <w:rFonts w:ascii="Times New Roman" w:hAnsi="Times New Roman" w:cs="Times New Roman"/>
          <w:sz w:val="24"/>
          <w:szCs w:val="24"/>
        </w:rPr>
        <w:t xml:space="preserve"> in App van Apple en Google </w:t>
      </w:r>
      <w:proofErr w:type="spellStart"/>
      <w:r w:rsidR="00E76B60" w:rsidRPr="00712AB4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AD58BE">
        <w:rPr>
          <w:rFonts w:ascii="Times New Roman" w:hAnsi="Times New Roman" w:cs="Times New Roman"/>
          <w:sz w:val="24"/>
          <w:szCs w:val="24"/>
        </w:rPr>
        <w:t xml:space="preserve"> en te gebruiken bij de VO groepen. </w:t>
      </w:r>
    </w:p>
    <w:p w:rsidR="00F53F46" w:rsidRDefault="00AC1B86" w:rsidP="00B70E9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AB4">
        <w:rPr>
          <w:rFonts w:ascii="Times New Roman" w:hAnsi="Times New Roman" w:cs="Times New Roman"/>
          <w:sz w:val="24"/>
          <w:szCs w:val="24"/>
        </w:rPr>
        <w:t xml:space="preserve">Bestudeer uitgebreid </w:t>
      </w:r>
      <w:r w:rsidR="00E56371" w:rsidRPr="00712AB4">
        <w:rPr>
          <w:rFonts w:ascii="Times New Roman" w:hAnsi="Times New Roman" w:cs="Times New Roman"/>
          <w:sz w:val="24"/>
          <w:szCs w:val="24"/>
        </w:rPr>
        <w:t>de zoekkaarten voor jezelf.</w:t>
      </w:r>
      <w:r w:rsidR="00B70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E9D" w:rsidRPr="00B70E9D" w:rsidRDefault="00B70E9D" w:rsidP="00B70E9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B70E9D" w:rsidRPr="00B70E9D" w:rsidSect="007248E2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B70E9D">
        <w:rPr>
          <w:rFonts w:ascii="Times New Roman" w:hAnsi="Times New Roman" w:cs="Times New Roman"/>
          <w:sz w:val="24"/>
          <w:szCs w:val="24"/>
          <w:lang w:val="en-US"/>
        </w:rPr>
        <w:t xml:space="preserve">Websites: </w:t>
      </w:r>
      <w:hyperlink r:id="rId9" w:history="1">
        <w:r w:rsidRPr="00B70E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www.slootdiertjes.nl</w:t>
        </w:r>
      </w:hyperlink>
    </w:p>
    <w:p w:rsidR="00E76B60" w:rsidRPr="00B70E9D" w:rsidRDefault="00E76B60" w:rsidP="007248E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6B60" w:rsidRDefault="00E76B60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</w:t>
      </w:r>
      <w:r w:rsidR="00F53F46">
        <w:rPr>
          <w:rFonts w:ascii="Times New Roman" w:hAnsi="Times New Roman" w:cs="Times New Roman"/>
          <w:sz w:val="24"/>
          <w:szCs w:val="24"/>
        </w:rPr>
        <w:t>at neem je mee</w:t>
      </w:r>
      <w:r>
        <w:rPr>
          <w:rFonts w:ascii="Times New Roman" w:hAnsi="Times New Roman" w:cs="Times New Roman"/>
          <w:sz w:val="24"/>
          <w:szCs w:val="24"/>
        </w:rPr>
        <w:t xml:space="preserve"> programma Sloot en Plas.</w:t>
      </w:r>
    </w:p>
    <w:p w:rsidR="00F53F46" w:rsidRDefault="00F53F46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6B60" w:rsidRDefault="00C8257C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F0660">
        <w:rPr>
          <w:rFonts w:ascii="Times New Roman" w:hAnsi="Times New Roman" w:cs="Times New Roman"/>
          <w:sz w:val="24"/>
          <w:szCs w:val="24"/>
        </w:rPr>
        <w:t>Leskist specifiek</w:t>
      </w:r>
      <w:r w:rsidR="00804978">
        <w:rPr>
          <w:rFonts w:ascii="Times New Roman" w:hAnsi="Times New Roman" w:cs="Times New Roman"/>
          <w:sz w:val="24"/>
          <w:szCs w:val="24"/>
        </w:rPr>
        <w:t xml:space="preserve"> 1A Sloot en Plas</w:t>
      </w:r>
    </w:p>
    <w:p w:rsidR="003F0660" w:rsidRPr="00C8257C" w:rsidRDefault="003F0660" w:rsidP="00C8257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57C">
        <w:rPr>
          <w:rFonts w:ascii="Times New Roman" w:hAnsi="Times New Roman" w:cs="Times New Roman"/>
          <w:sz w:val="24"/>
          <w:szCs w:val="24"/>
        </w:rPr>
        <w:t xml:space="preserve">30 zoekkaarten waterdieren </w:t>
      </w:r>
    </w:p>
    <w:p w:rsidR="003F0660" w:rsidRPr="00C8257C" w:rsidRDefault="003F0660" w:rsidP="00C8257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57C">
        <w:rPr>
          <w:rFonts w:ascii="Times New Roman" w:hAnsi="Times New Roman" w:cs="Times New Roman"/>
          <w:sz w:val="24"/>
          <w:szCs w:val="24"/>
        </w:rPr>
        <w:t>30 zoekkaarten waterplanten</w:t>
      </w:r>
    </w:p>
    <w:p w:rsidR="00134054" w:rsidRDefault="00F53F46" w:rsidP="001340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schijven</w:t>
      </w:r>
    </w:p>
    <w:p w:rsidR="00C8257C" w:rsidRPr="00C8257C" w:rsidRDefault="00C8257C" w:rsidP="00C8257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57C">
        <w:rPr>
          <w:rFonts w:ascii="Times New Roman" w:hAnsi="Times New Roman" w:cs="Times New Roman"/>
          <w:sz w:val="24"/>
          <w:szCs w:val="24"/>
        </w:rPr>
        <w:t xml:space="preserve">Ph </w:t>
      </w:r>
      <w:proofErr w:type="gramStart"/>
      <w:r w:rsidRPr="00C8257C">
        <w:rPr>
          <w:rFonts w:ascii="Times New Roman" w:hAnsi="Times New Roman" w:cs="Times New Roman"/>
          <w:sz w:val="24"/>
          <w:szCs w:val="24"/>
        </w:rPr>
        <w:t xml:space="preserve">strookjes  </w:t>
      </w:r>
      <w:proofErr w:type="gramEnd"/>
    </w:p>
    <w:p w:rsidR="00134054" w:rsidRDefault="00134054" w:rsidP="001340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Instructie en werkbladen waterdieren</w:t>
      </w:r>
    </w:p>
    <w:p w:rsidR="00134054" w:rsidRDefault="00134054" w:rsidP="001340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Instructie en werkblad waterplanten</w:t>
      </w:r>
      <w:r w:rsidRPr="00203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57C" w:rsidRDefault="00134054" w:rsidP="00C8257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Instructie en w</w:t>
      </w:r>
      <w:r w:rsidR="00712AB4">
        <w:rPr>
          <w:rFonts w:ascii="Times New Roman" w:hAnsi="Times New Roman" w:cs="Times New Roman"/>
          <w:sz w:val="24"/>
          <w:szCs w:val="24"/>
        </w:rPr>
        <w:t>erkblad PH meting</w:t>
      </w:r>
    </w:p>
    <w:p w:rsidR="00712AB4" w:rsidRDefault="00134054" w:rsidP="00C8257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Instructie en w</w:t>
      </w:r>
      <w:r w:rsidR="00712AB4">
        <w:rPr>
          <w:rFonts w:ascii="Times New Roman" w:hAnsi="Times New Roman" w:cs="Times New Roman"/>
          <w:sz w:val="24"/>
          <w:szCs w:val="24"/>
        </w:rPr>
        <w:t>erkblad waterkwaliteit</w:t>
      </w:r>
    </w:p>
    <w:p w:rsidR="00134054" w:rsidRDefault="00134054" w:rsidP="00C8257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Instructie en werkblad waterbiotoop</w:t>
      </w:r>
    </w:p>
    <w:p w:rsidR="00F53F46" w:rsidRDefault="00F53F46" w:rsidP="00F53F4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3F46">
        <w:rPr>
          <w:rFonts w:ascii="Times New Roman" w:hAnsi="Times New Roman" w:cs="Times New Roman"/>
          <w:sz w:val="24"/>
          <w:szCs w:val="24"/>
        </w:rPr>
        <w:t xml:space="preserve">Los extra meenemen </w:t>
      </w:r>
    </w:p>
    <w:p w:rsidR="00F53F46" w:rsidRPr="00F53F46" w:rsidRDefault="00F53F46" w:rsidP="00F53F4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3F46">
        <w:rPr>
          <w:rFonts w:ascii="Times New Roman" w:hAnsi="Times New Roman" w:cs="Times New Roman"/>
          <w:sz w:val="24"/>
          <w:szCs w:val="24"/>
        </w:rPr>
        <w:t>5 Onderwaterkijkers.</w:t>
      </w:r>
    </w:p>
    <w:p w:rsidR="00F53F46" w:rsidRPr="002A48B1" w:rsidRDefault="00F53F46" w:rsidP="00F53F4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2A48B1">
        <w:rPr>
          <w:rFonts w:ascii="Times New Roman" w:hAnsi="Times New Roman" w:cs="Times New Roman"/>
          <w:sz w:val="24"/>
          <w:szCs w:val="24"/>
        </w:rPr>
        <w:t xml:space="preserve"> Schepnetjes</w:t>
      </w:r>
    </w:p>
    <w:p w:rsidR="00F53F46" w:rsidRDefault="00F53F46" w:rsidP="00F53F46">
      <w:pPr>
        <w:pStyle w:val="ListParagraph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9024FC" w:rsidRPr="00C8257C" w:rsidRDefault="009024FC" w:rsidP="00CF0F63">
      <w:pPr>
        <w:pStyle w:val="ListParagraph"/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46" w:rsidRDefault="00F53F46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57C" w:rsidRDefault="00C8257C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Leskist </w:t>
      </w:r>
      <w:r w:rsidR="00804978">
        <w:rPr>
          <w:rFonts w:ascii="Times New Roman" w:hAnsi="Times New Roman" w:cs="Times New Roman"/>
          <w:sz w:val="24"/>
          <w:szCs w:val="24"/>
        </w:rPr>
        <w:t>1B Sloot en plas aanvullende attributen.</w:t>
      </w:r>
      <w:r w:rsidR="003C7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8B1" w:rsidRDefault="00134054" w:rsidP="00C825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5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2A48B1">
        <w:rPr>
          <w:rFonts w:ascii="Times New Roman" w:hAnsi="Times New Roman" w:cs="Times New Roman"/>
          <w:sz w:val="24"/>
          <w:szCs w:val="24"/>
        </w:rPr>
        <w:t>A4 klembord</w:t>
      </w:r>
    </w:p>
    <w:p w:rsidR="00C8257C" w:rsidRPr="00C8257C" w:rsidRDefault="00C8257C" w:rsidP="00C825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57C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C8257C">
        <w:rPr>
          <w:rFonts w:ascii="Times New Roman" w:hAnsi="Times New Roman" w:cs="Times New Roman"/>
          <w:sz w:val="24"/>
          <w:szCs w:val="24"/>
        </w:rPr>
        <w:t>loupepotjes</w:t>
      </w:r>
      <w:proofErr w:type="spellEnd"/>
    </w:p>
    <w:p w:rsidR="00C8257C" w:rsidRDefault="00C8257C" w:rsidP="00C825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57C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C8257C">
        <w:rPr>
          <w:rFonts w:ascii="Times New Roman" w:hAnsi="Times New Roman" w:cs="Times New Roman"/>
          <w:sz w:val="24"/>
          <w:szCs w:val="24"/>
        </w:rPr>
        <w:t>loupen</w:t>
      </w:r>
      <w:proofErr w:type="spellEnd"/>
    </w:p>
    <w:p w:rsidR="00712AB4" w:rsidRDefault="001B4F00" w:rsidP="00C825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712AB4">
        <w:rPr>
          <w:rFonts w:ascii="Times New Roman" w:hAnsi="Times New Roman" w:cs="Times New Roman"/>
          <w:sz w:val="24"/>
          <w:szCs w:val="24"/>
        </w:rPr>
        <w:t>potloden</w:t>
      </w:r>
    </w:p>
    <w:p w:rsidR="006E41F9" w:rsidRDefault="006E41F9" w:rsidP="00C825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microscopen</w:t>
      </w:r>
    </w:p>
    <w:p w:rsidR="006E41F9" w:rsidRDefault="00134054" w:rsidP="00C825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6E41F9">
        <w:rPr>
          <w:rFonts w:ascii="Times New Roman" w:hAnsi="Times New Roman" w:cs="Times New Roman"/>
          <w:sz w:val="24"/>
          <w:szCs w:val="24"/>
        </w:rPr>
        <w:t>petrischaaltjes</w:t>
      </w:r>
      <w:proofErr w:type="spellEnd"/>
    </w:p>
    <w:p w:rsidR="00F53F46" w:rsidRDefault="00F53F46" w:rsidP="00C8257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extra meenemen extra</w:t>
      </w:r>
    </w:p>
    <w:p w:rsidR="00F53F46" w:rsidRDefault="00F53F46" w:rsidP="00F53F46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257C">
        <w:rPr>
          <w:rFonts w:ascii="Times New Roman" w:hAnsi="Times New Roman" w:cs="Times New Roman"/>
          <w:sz w:val="24"/>
          <w:szCs w:val="24"/>
        </w:rPr>
        <w:t>15 Faunabakken</w:t>
      </w:r>
      <w:r>
        <w:rPr>
          <w:rFonts w:ascii="Times New Roman" w:hAnsi="Times New Roman" w:cs="Times New Roman"/>
          <w:sz w:val="24"/>
          <w:szCs w:val="24"/>
        </w:rPr>
        <w:t xml:space="preserve"> 3l</w:t>
      </w:r>
    </w:p>
    <w:p w:rsidR="00F53F46" w:rsidRDefault="00F53F46" w:rsidP="00F53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F46" w:rsidRDefault="00F53F46" w:rsidP="00F53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F46" w:rsidRDefault="00F53F46" w:rsidP="00F53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F46" w:rsidRPr="00F53F46" w:rsidRDefault="00F53F46" w:rsidP="00F53F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F46" w:rsidRPr="00C8257C" w:rsidRDefault="00F53F46" w:rsidP="00F53F46">
      <w:pPr>
        <w:pStyle w:val="ListParagraph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E76B60" w:rsidRDefault="00E76B60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F46" w:rsidRDefault="00F53F46" w:rsidP="007248E2">
      <w:pPr>
        <w:spacing w:after="0"/>
        <w:rPr>
          <w:rFonts w:ascii="Times New Roman" w:hAnsi="Times New Roman" w:cs="Times New Roman"/>
          <w:sz w:val="24"/>
          <w:szCs w:val="24"/>
        </w:rPr>
        <w:sectPr w:rsidR="00F53F46" w:rsidSect="00F53F46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F53F46" w:rsidRDefault="00F53F46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6B60" w:rsidRDefault="00E76B60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Doel</w:t>
      </w:r>
      <w:r w:rsidR="003F0660">
        <w:rPr>
          <w:rFonts w:ascii="Times New Roman" w:hAnsi="Times New Roman" w:cs="Times New Roman"/>
          <w:sz w:val="24"/>
          <w:szCs w:val="24"/>
        </w:rPr>
        <w:t>en</w:t>
      </w:r>
      <w:r w:rsidR="00C82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 het programma.</w:t>
      </w:r>
    </w:p>
    <w:p w:rsidR="00E76B60" w:rsidRDefault="00AA1B82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F0660">
        <w:rPr>
          <w:rFonts w:ascii="Times New Roman" w:hAnsi="Times New Roman" w:cs="Times New Roman"/>
          <w:sz w:val="24"/>
          <w:szCs w:val="24"/>
        </w:rPr>
        <w:t>Enthousiast o</w:t>
      </w:r>
      <w:r w:rsidR="00E76B60">
        <w:rPr>
          <w:rFonts w:ascii="Times New Roman" w:hAnsi="Times New Roman" w:cs="Times New Roman"/>
          <w:sz w:val="24"/>
          <w:szCs w:val="24"/>
        </w:rPr>
        <w:t xml:space="preserve">ntdekken </w:t>
      </w:r>
      <w:r>
        <w:rPr>
          <w:rFonts w:ascii="Times New Roman" w:hAnsi="Times New Roman" w:cs="Times New Roman"/>
          <w:sz w:val="24"/>
          <w:szCs w:val="24"/>
        </w:rPr>
        <w:t xml:space="preserve">en herkennen en determineren </w:t>
      </w:r>
      <w:r w:rsidR="00E76B60">
        <w:rPr>
          <w:rFonts w:ascii="Times New Roman" w:hAnsi="Times New Roman" w:cs="Times New Roman"/>
          <w:sz w:val="24"/>
          <w:szCs w:val="24"/>
        </w:rPr>
        <w:t>dat er veel dieren en planten in de sloot leven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B60">
        <w:rPr>
          <w:rFonts w:ascii="Times New Roman" w:hAnsi="Times New Roman" w:cs="Times New Roman"/>
          <w:sz w:val="24"/>
          <w:szCs w:val="24"/>
        </w:rPr>
        <w:t>:</w:t>
      </w:r>
    </w:p>
    <w:p w:rsidR="00E76B60" w:rsidRPr="00FA289C" w:rsidRDefault="00E76B60" w:rsidP="00E76B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89C">
        <w:rPr>
          <w:rFonts w:ascii="Times New Roman" w:hAnsi="Times New Roman" w:cs="Times New Roman"/>
          <w:sz w:val="24"/>
          <w:szCs w:val="24"/>
        </w:rPr>
        <w:t>Vissen</w:t>
      </w:r>
      <w:r w:rsidR="00FA289C" w:rsidRPr="00FA289C">
        <w:rPr>
          <w:rFonts w:ascii="Times New Roman" w:hAnsi="Times New Roman" w:cs="Times New Roman"/>
          <w:sz w:val="24"/>
          <w:szCs w:val="24"/>
        </w:rPr>
        <w:t xml:space="preserve">, </w:t>
      </w:r>
      <w:r w:rsidRPr="00FA289C">
        <w:rPr>
          <w:rFonts w:ascii="Times New Roman" w:hAnsi="Times New Roman" w:cs="Times New Roman"/>
          <w:sz w:val="24"/>
          <w:szCs w:val="24"/>
        </w:rPr>
        <w:t>Kikkers</w:t>
      </w:r>
      <w:r w:rsidR="00FA289C" w:rsidRPr="00FA289C">
        <w:rPr>
          <w:rFonts w:ascii="Times New Roman" w:hAnsi="Times New Roman" w:cs="Times New Roman"/>
          <w:sz w:val="24"/>
          <w:szCs w:val="24"/>
        </w:rPr>
        <w:t>,</w:t>
      </w:r>
      <w:r w:rsidR="00FA289C">
        <w:rPr>
          <w:rFonts w:ascii="Times New Roman" w:hAnsi="Times New Roman" w:cs="Times New Roman"/>
          <w:sz w:val="24"/>
          <w:szCs w:val="24"/>
        </w:rPr>
        <w:t xml:space="preserve"> </w:t>
      </w:r>
      <w:r w:rsidRPr="00FA289C">
        <w:rPr>
          <w:rFonts w:ascii="Times New Roman" w:hAnsi="Times New Roman" w:cs="Times New Roman"/>
          <w:sz w:val="24"/>
          <w:szCs w:val="24"/>
        </w:rPr>
        <w:t>Slakken</w:t>
      </w:r>
      <w:r w:rsidR="00FA289C" w:rsidRPr="00FA289C">
        <w:rPr>
          <w:rFonts w:ascii="Times New Roman" w:hAnsi="Times New Roman" w:cs="Times New Roman"/>
          <w:sz w:val="24"/>
          <w:szCs w:val="24"/>
        </w:rPr>
        <w:t xml:space="preserve"> en </w:t>
      </w:r>
      <w:r w:rsidRPr="00FA289C">
        <w:rPr>
          <w:rFonts w:ascii="Times New Roman" w:hAnsi="Times New Roman" w:cs="Times New Roman"/>
          <w:sz w:val="24"/>
          <w:szCs w:val="24"/>
        </w:rPr>
        <w:t>Kevers</w:t>
      </w:r>
    </w:p>
    <w:p w:rsidR="00E76B60" w:rsidRDefault="00E76B60" w:rsidP="00E76B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89C">
        <w:rPr>
          <w:rFonts w:ascii="Times New Roman" w:hAnsi="Times New Roman" w:cs="Times New Roman"/>
          <w:sz w:val="24"/>
          <w:szCs w:val="24"/>
        </w:rPr>
        <w:t xml:space="preserve">Spinnen </w:t>
      </w:r>
      <w:r w:rsidR="009B7993" w:rsidRPr="00FA289C">
        <w:rPr>
          <w:rFonts w:ascii="Times New Roman" w:hAnsi="Times New Roman" w:cs="Times New Roman"/>
          <w:sz w:val="24"/>
          <w:szCs w:val="24"/>
        </w:rPr>
        <w:t>en mijten</w:t>
      </w:r>
      <w:r w:rsidR="00FA289C" w:rsidRPr="00FA289C">
        <w:rPr>
          <w:rFonts w:ascii="Times New Roman" w:hAnsi="Times New Roman" w:cs="Times New Roman"/>
          <w:sz w:val="24"/>
          <w:szCs w:val="24"/>
        </w:rPr>
        <w:t xml:space="preserve"> en </w:t>
      </w:r>
      <w:r w:rsidRPr="00FA289C">
        <w:rPr>
          <w:rFonts w:ascii="Times New Roman" w:hAnsi="Times New Roman" w:cs="Times New Roman"/>
          <w:sz w:val="24"/>
          <w:szCs w:val="24"/>
        </w:rPr>
        <w:t>Wantsen</w:t>
      </w:r>
      <w:r w:rsidR="00FA289C" w:rsidRPr="00FA289C">
        <w:rPr>
          <w:rFonts w:ascii="Times New Roman" w:hAnsi="Times New Roman" w:cs="Times New Roman"/>
          <w:sz w:val="24"/>
          <w:szCs w:val="24"/>
        </w:rPr>
        <w:t xml:space="preserve"> en </w:t>
      </w:r>
      <w:r w:rsidRPr="00FA289C">
        <w:rPr>
          <w:rFonts w:ascii="Times New Roman" w:hAnsi="Times New Roman" w:cs="Times New Roman"/>
          <w:sz w:val="24"/>
          <w:szCs w:val="24"/>
        </w:rPr>
        <w:t xml:space="preserve">Insecten; </w:t>
      </w:r>
      <w:proofErr w:type="gramStart"/>
      <w:r w:rsidRPr="00FA289C">
        <w:rPr>
          <w:rFonts w:ascii="Times New Roman" w:hAnsi="Times New Roman" w:cs="Times New Roman"/>
          <w:sz w:val="24"/>
          <w:szCs w:val="24"/>
        </w:rPr>
        <w:t>libelle</w:t>
      </w:r>
      <w:r w:rsidR="00681687">
        <w:rPr>
          <w:rFonts w:ascii="Times New Roman" w:hAnsi="Times New Roman" w:cs="Times New Roman"/>
          <w:sz w:val="24"/>
          <w:szCs w:val="24"/>
        </w:rPr>
        <w:t>larven</w:t>
      </w:r>
      <w:proofErr w:type="gramEnd"/>
      <w:r w:rsidR="00681687">
        <w:rPr>
          <w:rFonts w:ascii="Times New Roman" w:hAnsi="Times New Roman" w:cs="Times New Roman"/>
          <w:sz w:val="24"/>
          <w:szCs w:val="24"/>
        </w:rPr>
        <w:t xml:space="preserve"> etc</w:t>
      </w:r>
      <w:r w:rsidRPr="00FA28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F63" w:rsidRDefault="00CF0F63" w:rsidP="00E76B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Leren ontdekken ademhaling bootsman en </w:t>
      </w:r>
      <w:proofErr w:type="spellStart"/>
      <w:r>
        <w:rPr>
          <w:rFonts w:ascii="Times New Roman" w:hAnsi="Times New Roman" w:cs="Times New Roman"/>
          <w:sz w:val="24"/>
          <w:szCs w:val="24"/>
        </w:rPr>
        <w:t>geelgerande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watertor</w:t>
      </w:r>
    </w:p>
    <w:p w:rsidR="002A48B1" w:rsidRDefault="002A48B1" w:rsidP="00E76B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waterplanten</w:t>
      </w:r>
    </w:p>
    <w:p w:rsidR="00AA1B82" w:rsidRDefault="00AA1B82" w:rsidP="00AA1B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AA1B82">
        <w:rPr>
          <w:rFonts w:ascii="Times New Roman" w:hAnsi="Times New Roman" w:cs="Times New Roman"/>
          <w:sz w:val="24"/>
          <w:szCs w:val="24"/>
        </w:rPr>
        <w:t>Ontdekken waterkwaliteit in relatie tot voorkomende dieren en planten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62E7">
        <w:rPr>
          <w:rFonts w:ascii="Times New Roman" w:hAnsi="Times New Roman" w:cs="Times New Roman"/>
          <w:sz w:val="24"/>
          <w:szCs w:val="24"/>
        </w:rPr>
        <w:t xml:space="preserve"> Hoe meer verschillende dieren(biodiversiteit) hoe beter de water kwaliteit.</w:t>
      </w:r>
    </w:p>
    <w:p w:rsidR="00AA1B82" w:rsidRPr="00AA1B82" w:rsidRDefault="00AA1B82" w:rsidP="00AA1B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Vervuiling tegen gaan </w:t>
      </w:r>
      <w:proofErr w:type="gramStart"/>
      <w:r>
        <w:rPr>
          <w:rFonts w:ascii="Times New Roman" w:hAnsi="Times New Roman" w:cs="Times New Roman"/>
          <w:sz w:val="24"/>
          <w:szCs w:val="24"/>
        </w:rPr>
        <w:t>met 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plastic en blikjes etc. </w:t>
      </w:r>
    </w:p>
    <w:p w:rsidR="00681687" w:rsidRDefault="00681687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6B60" w:rsidRDefault="00804978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257C">
        <w:rPr>
          <w:rFonts w:ascii="Times New Roman" w:hAnsi="Times New Roman" w:cs="Times New Roman"/>
          <w:sz w:val="24"/>
          <w:szCs w:val="24"/>
        </w:rPr>
        <w:t xml:space="preserve">. </w:t>
      </w:r>
      <w:r w:rsidR="003F0660">
        <w:rPr>
          <w:rFonts w:ascii="Times New Roman" w:hAnsi="Times New Roman" w:cs="Times New Roman"/>
          <w:sz w:val="24"/>
          <w:szCs w:val="24"/>
        </w:rPr>
        <w:t>Intro verhaal.</w:t>
      </w:r>
    </w:p>
    <w:p w:rsidR="003F0660" w:rsidRDefault="003F0660" w:rsidP="003F06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60">
        <w:rPr>
          <w:rFonts w:ascii="Times New Roman" w:hAnsi="Times New Roman" w:cs="Times New Roman"/>
          <w:sz w:val="24"/>
          <w:szCs w:val="24"/>
        </w:rPr>
        <w:t xml:space="preserve">Bestaat er een dier dat kan: Zwemmen, vliegen, duiken, lopen. Ja de geel gerande watertor. </w:t>
      </w:r>
    </w:p>
    <w:p w:rsidR="00B562E7" w:rsidRDefault="00B562E7" w:rsidP="003F06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Ademhaling ontdekken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geelgerande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watertor en bootsmannetje; ze pompen zuurstof onder hun schild door met hun kont net boven water uit te komen. </w:t>
      </w:r>
    </w:p>
    <w:p w:rsidR="00693CE6" w:rsidRPr="003F0660" w:rsidRDefault="00693CE6" w:rsidP="003F06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Libelle leeft wel 2-3 jaar in de sloot en in de lucht 2-3 maanden na zijn vervelling</w:t>
      </w:r>
      <w:r w:rsidR="00CF6D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F0660" w:rsidRDefault="003F0660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BAD" w:rsidRDefault="00804978" w:rsidP="00724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5BAD">
        <w:rPr>
          <w:rFonts w:ascii="Times New Roman" w:hAnsi="Times New Roman" w:cs="Times New Roman"/>
          <w:sz w:val="24"/>
          <w:szCs w:val="24"/>
        </w:rPr>
        <w:t>. Instructie gebruik schepnetjes.</w:t>
      </w:r>
    </w:p>
    <w:p w:rsidR="004E2580" w:rsidRPr="004E2580" w:rsidRDefault="004E2580" w:rsidP="004E25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2580">
        <w:rPr>
          <w:rFonts w:ascii="Times New Roman" w:hAnsi="Times New Roman" w:cs="Times New Roman"/>
          <w:sz w:val="24"/>
          <w:szCs w:val="24"/>
        </w:rPr>
        <w:t>Steek de schep</w:t>
      </w:r>
      <w:r w:rsidR="006E41F9">
        <w:rPr>
          <w:rFonts w:ascii="Times New Roman" w:hAnsi="Times New Roman" w:cs="Times New Roman"/>
          <w:sz w:val="24"/>
          <w:szCs w:val="24"/>
        </w:rPr>
        <w:t>net zover mogelijk in het water; de bodem mag licht geraakt worden</w:t>
      </w:r>
      <w:r w:rsidRPr="004E2580">
        <w:rPr>
          <w:rFonts w:ascii="Times New Roman" w:hAnsi="Times New Roman" w:cs="Times New Roman"/>
          <w:sz w:val="24"/>
          <w:szCs w:val="24"/>
        </w:rPr>
        <w:t>.</w:t>
      </w:r>
    </w:p>
    <w:p w:rsidR="004E2580" w:rsidRPr="004E2580" w:rsidRDefault="004E2580" w:rsidP="004E25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2580">
        <w:rPr>
          <w:rFonts w:ascii="Times New Roman" w:hAnsi="Times New Roman" w:cs="Times New Roman"/>
          <w:sz w:val="24"/>
          <w:szCs w:val="24"/>
        </w:rPr>
        <w:t>Haal het schepnet naar je toe.</w:t>
      </w:r>
    </w:p>
    <w:p w:rsidR="004E2580" w:rsidRDefault="004E2580" w:rsidP="004E25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2580">
        <w:rPr>
          <w:rFonts w:ascii="Times New Roman" w:hAnsi="Times New Roman" w:cs="Times New Roman"/>
          <w:sz w:val="24"/>
          <w:szCs w:val="24"/>
        </w:rPr>
        <w:t xml:space="preserve">Zoek naar </w:t>
      </w:r>
      <w:proofErr w:type="spellStart"/>
      <w:r w:rsidRPr="004E2580">
        <w:rPr>
          <w:rFonts w:ascii="Times New Roman" w:hAnsi="Times New Roman" w:cs="Times New Roman"/>
          <w:sz w:val="24"/>
          <w:szCs w:val="24"/>
        </w:rPr>
        <w:t>miniscule</w:t>
      </w:r>
      <w:proofErr w:type="spellEnd"/>
      <w:r w:rsidRPr="004E2580">
        <w:rPr>
          <w:rFonts w:ascii="Times New Roman" w:hAnsi="Times New Roman" w:cs="Times New Roman"/>
          <w:sz w:val="24"/>
          <w:szCs w:val="24"/>
        </w:rPr>
        <w:t xml:space="preserve"> diertjes in je schepnet. </w:t>
      </w:r>
    </w:p>
    <w:p w:rsidR="004E2580" w:rsidRDefault="004E2580" w:rsidP="004E25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Plaats de dier</w:t>
      </w:r>
      <w:r w:rsidR="009B2DD9">
        <w:rPr>
          <w:rFonts w:ascii="Times New Roman" w:hAnsi="Times New Roman" w:cs="Times New Roman"/>
          <w:sz w:val="24"/>
          <w:szCs w:val="24"/>
        </w:rPr>
        <w:t xml:space="preserve">tjes in de </w:t>
      </w:r>
      <w:proofErr w:type="spellStart"/>
      <w:r w:rsidR="009B2DD9">
        <w:rPr>
          <w:rFonts w:ascii="Times New Roman" w:hAnsi="Times New Roman" w:cs="Times New Roman"/>
          <w:sz w:val="24"/>
          <w:szCs w:val="24"/>
        </w:rPr>
        <w:t>faunabox</w:t>
      </w:r>
      <w:proofErr w:type="spellEnd"/>
      <w:r w:rsidR="009B2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DD9">
        <w:rPr>
          <w:rFonts w:ascii="Times New Roman" w:hAnsi="Times New Roman" w:cs="Times New Roman"/>
          <w:sz w:val="24"/>
          <w:szCs w:val="24"/>
        </w:rPr>
        <w:t>(voorzichti</w:t>
      </w:r>
      <w:r>
        <w:rPr>
          <w:rFonts w:ascii="Times New Roman" w:hAnsi="Times New Roman" w:cs="Times New Roman"/>
          <w:sz w:val="24"/>
          <w:szCs w:val="24"/>
        </w:rPr>
        <w:t>g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 weinig mogelijk met handen aanraken)</w:t>
      </w:r>
    </w:p>
    <w:p w:rsidR="004E2580" w:rsidRDefault="004E2580" w:rsidP="004E25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 </w:t>
      </w:r>
      <w:proofErr w:type="spellStart"/>
      <w:r>
        <w:rPr>
          <w:rFonts w:ascii="Times New Roman" w:hAnsi="Times New Roman" w:cs="Times New Roman"/>
          <w:sz w:val="24"/>
          <w:szCs w:val="24"/>
        </w:rPr>
        <w:t>loupe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ontdekken welk diertje het is m</w:t>
      </w:r>
      <w:r w:rsidR="009B2D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</w:t>
      </w:r>
      <w:r w:rsidR="009B2D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v</w:t>
      </w:r>
      <w:r w:rsidR="009B2D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zoekkaart</w:t>
      </w:r>
    </w:p>
    <w:p w:rsidR="00FA289C" w:rsidRDefault="000D2D32" w:rsidP="004E25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Onderwater kijker : met </w:t>
      </w:r>
      <w:r w:rsidR="00FA289C">
        <w:rPr>
          <w:rFonts w:ascii="Times New Roman" w:hAnsi="Times New Roman" w:cs="Times New Roman"/>
          <w:sz w:val="24"/>
          <w:szCs w:val="24"/>
        </w:rPr>
        <w:t>de onderwaterkijker in het water te laten kijken onder strikte begeleiding</w:t>
      </w:r>
      <w:r>
        <w:rPr>
          <w:rFonts w:ascii="Times New Roman" w:hAnsi="Times New Roman" w:cs="Times New Roman"/>
          <w:sz w:val="24"/>
          <w:szCs w:val="24"/>
        </w:rPr>
        <w:t xml:space="preserve"> i.v.m. voorkomen voorover vallen in het water. </w:t>
      </w:r>
    </w:p>
    <w:p w:rsidR="002A48B1" w:rsidRDefault="000D2D32" w:rsidP="004E25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Opdrachten moeten kinderen verwerken op hun werkblad</w:t>
      </w:r>
      <w:r w:rsidR="004E2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8B1" w:rsidRDefault="002A48B1" w:rsidP="002A48B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Vervuiling verzamelen in een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vuilniszak. </w:t>
      </w:r>
      <w:r w:rsidR="009B2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E2580" w:rsidRPr="002A48B1" w:rsidRDefault="002A48B1" w:rsidP="002A48B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48B1">
        <w:rPr>
          <w:rFonts w:ascii="Times New Roman" w:hAnsi="Times New Roman" w:cs="Times New Roman"/>
          <w:sz w:val="24"/>
          <w:szCs w:val="24"/>
        </w:rPr>
        <w:t xml:space="preserve"> </w:t>
      </w:r>
      <w:r w:rsidR="003F0660" w:rsidRPr="002A48B1">
        <w:rPr>
          <w:rFonts w:ascii="Times New Roman" w:hAnsi="Times New Roman" w:cs="Times New Roman"/>
          <w:sz w:val="24"/>
          <w:szCs w:val="24"/>
        </w:rPr>
        <w:t xml:space="preserve">Laat alle </w:t>
      </w:r>
      <w:r w:rsidR="00A36773" w:rsidRPr="002A48B1">
        <w:rPr>
          <w:rFonts w:ascii="Times New Roman" w:hAnsi="Times New Roman" w:cs="Times New Roman"/>
          <w:sz w:val="24"/>
          <w:szCs w:val="24"/>
        </w:rPr>
        <w:t>gevangen diertjes wee</w:t>
      </w:r>
      <w:r w:rsidR="003F0660" w:rsidRPr="002A48B1">
        <w:rPr>
          <w:rFonts w:ascii="Times New Roman" w:hAnsi="Times New Roman" w:cs="Times New Roman"/>
          <w:sz w:val="24"/>
          <w:szCs w:val="24"/>
        </w:rPr>
        <w:t>r</w:t>
      </w:r>
      <w:r w:rsidR="00A36773" w:rsidRPr="002A48B1">
        <w:rPr>
          <w:rFonts w:ascii="Times New Roman" w:hAnsi="Times New Roman" w:cs="Times New Roman"/>
          <w:sz w:val="24"/>
          <w:szCs w:val="24"/>
        </w:rPr>
        <w:t xml:space="preserve"> </w:t>
      </w:r>
      <w:r w:rsidR="004E2580" w:rsidRPr="002A48B1">
        <w:rPr>
          <w:rFonts w:ascii="Times New Roman" w:hAnsi="Times New Roman" w:cs="Times New Roman"/>
          <w:sz w:val="24"/>
          <w:szCs w:val="24"/>
        </w:rPr>
        <w:t xml:space="preserve">voorzichtig </w:t>
      </w:r>
      <w:r w:rsidR="00A36773" w:rsidRPr="002A48B1">
        <w:rPr>
          <w:rFonts w:ascii="Times New Roman" w:hAnsi="Times New Roman" w:cs="Times New Roman"/>
          <w:sz w:val="24"/>
          <w:szCs w:val="24"/>
        </w:rPr>
        <w:t>terug in het water</w:t>
      </w:r>
      <w:r w:rsidR="003F0660" w:rsidRPr="002A48B1">
        <w:rPr>
          <w:rFonts w:ascii="Times New Roman" w:hAnsi="Times New Roman" w:cs="Times New Roman"/>
          <w:sz w:val="24"/>
          <w:szCs w:val="24"/>
        </w:rPr>
        <w:t xml:space="preserve"> </w:t>
      </w:r>
      <w:r w:rsidR="004E2580" w:rsidRPr="002A48B1">
        <w:rPr>
          <w:rFonts w:ascii="Times New Roman" w:hAnsi="Times New Roman" w:cs="Times New Roman"/>
          <w:sz w:val="24"/>
          <w:szCs w:val="24"/>
        </w:rPr>
        <w:t xml:space="preserve">vallen </w:t>
      </w:r>
    </w:p>
    <w:p w:rsidR="00A36773" w:rsidRDefault="004E2580" w:rsidP="004E25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F0660" w:rsidRPr="004E2580">
        <w:rPr>
          <w:rFonts w:ascii="Times New Roman" w:hAnsi="Times New Roman" w:cs="Times New Roman"/>
          <w:sz w:val="24"/>
          <w:szCs w:val="24"/>
        </w:rPr>
        <w:t>aat de kinderen de</w:t>
      </w:r>
      <w:r w:rsidR="00A36773" w:rsidRPr="004E2580">
        <w:rPr>
          <w:rFonts w:ascii="Times New Roman" w:hAnsi="Times New Roman" w:cs="Times New Roman"/>
          <w:sz w:val="24"/>
          <w:szCs w:val="24"/>
        </w:rPr>
        <w:t xml:space="preserve"> gebruikte materialen zoveel mogelijk schoon</w:t>
      </w:r>
      <w:r w:rsidR="003F0660" w:rsidRPr="004E2580">
        <w:rPr>
          <w:rFonts w:ascii="Times New Roman" w:hAnsi="Times New Roman" w:cs="Times New Roman"/>
          <w:sz w:val="24"/>
          <w:szCs w:val="24"/>
        </w:rPr>
        <w:t>maken.</w:t>
      </w:r>
    </w:p>
    <w:p w:rsidR="00B562E7" w:rsidRDefault="00B562E7" w:rsidP="004E25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Hygiene</w:t>
      </w:r>
      <w:proofErr w:type="spellEnd"/>
      <w:r>
        <w:rPr>
          <w:rFonts w:ascii="Times New Roman" w:hAnsi="Times New Roman" w:cs="Times New Roman"/>
          <w:sz w:val="24"/>
          <w:szCs w:val="24"/>
        </w:rPr>
        <w:t>; niet eten en drinken tijdens sloot en plas excursie; en na afloop op school handen wassen</w:t>
      </w:r>
      <w:proofErr w:type="gramStart"/>
      <w:r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681687" w:rsidRPr="004E2580" w:rsidRDefault="00681687" w:rsidP="004E258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afloop reinigen materiaal en schepnetje te drogen laten hangen(moeten we nog uitzoek hoe)</w:t>
      </w:r>
    </w:p>
    <w:p w:rsidR="00C8257C" w:rsidRDefault="00C8257C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EFF" w:rsidRDefault="00804978" w:rsidP="00CC2E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257C">
        <w:rPr>
          <w:rFonts w:ascii="Times New Roman" w:hAnsi="Times New Roman" w:cs="Times New Roman"/>
          <w:sz w:val="24"/>
          <w:szCs w:val="24"/>
        </w:rPr>
        <w:t xml:space="preserve">. </w:t>
      </w:r>
      <w:r w:rsidR="00871787">
        <w:rPr>
          <w:rFonts w:ascii="Times New Roman" w:hAnsi="Times New Roman" w:cs="Times New Roman"/>
          <w:sz w:val="24"/>
          <w:szCs w:val="24"/>
        </w:rPr>
        <w:t>Werkbladen p</w:t>
      </w:r>
      <w:r w:rsidR="00C8257C">
        <w:rPr>
          <w:rFonts w:ascii="Times New Roman" w:hAnsi="Times New Roman" w:cs="Times New Roman"/>
          <w:sz w:val="24"/>
          <w:szCs w:val="24"/>
        </w:rPr>
        <w:t>er leeftijdsgroepen specifieke opdrachten.</w:t>
      </w:r>
    </w:p>
    <w:p w:rsidR="00CC2EFF" w:rsidRPr="00CC2EFF" w:rsidRDefault="00CC2EFF" w:rsidP="00CC2EF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EFF">
        <w:rPr>
          <w:rFonts w:ascii="Times New Roman" w:hAnsi="Times New Roman" w:cs="Times New Roman"/>
          <w:sz w:val="24"/>
          <w:szCs w:val="24"/>
        </w:rPr>
        <w:t>Onderbouw PO</w:t>
      </w:r>
      <w:r w:rsidRPr="00CC2EFF">
        <w:rPr>
          <w:rFonts w:ascii="Times New Roman" w:hAnsi="Times New Roman" w:cs="Times New Roman"/>
          <w:sz w:val="24"/>
          <w:szCs w:val="24"/>
        </w:rPr>
        <w:tab/>
        <w:t>Geen aanbod; waterpartijen zijn te gevaarlijk voor groep 1-3</w:t>
      </w:r>
      <w:r w:rsidR="002F3269">
        <w:rPr>
          <w:rFonts w:ascii="Times New Roman" w:hAnsi="Times New Roman" w:cs="Times New Roman"/>
          <w:sz w:val="24"/>
          <w:szCs w:val="24"/>
        </w:rPr>
        <w:t>.</w:t>
      </w:r>
      <w:r w:rsidRPr="00CC2EFF">
        <w:rPr>
          <w:rFonts w:ascii="Times New Roman" w:hAnsi="Times New Roman" w:cs="Times New Roman"/>
          <w:sz w:val="24"/>
          <w:szCs w:val="24"/>
        </w:rPr>
        <w:tab/>
      </w:r>
    </w:p>
    <w:p w:rsidR="00CC2EFF" w:rsidRPr="00804978" w:rsidRDefault="00CC2EFF" w:rsidP="0080497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EFF">
        <w:rPr>
          <w:rFonts w:ascii="Times New Roman" w:hAnsi="Times New Roman" w:cs="Times New Roman"/>
          <w:sz w:val="24"/>
          <w:szCs w:val="24"/>
        </w:rPr>
        <w:t>Middenbouw PO</w:t>
      </w:r>
      <w:r w:rsidRPr="00CC2EFF">
        <w:rPr>
          <w:rFonts w:ascii="Times New Roman" w:hAnsi="Times New Roman" w:cs="Times New Roman"/>
          <w:sz w:val="24"/>
          <w:szCs w:val="24"/>
        </w:rPr>
        <w:tab/>
      </w:r>
      <w:r w:rsidR="002037C6">
        <w:rPr>
          <w:rFonts w:ascii="Times New Roman" w:hAnsi="Times New Roman" w:cs="Times New Roman"/>
          <w:sz w:val="24"/>
          <w:szCs w:val="24"/>
        </w:rPr>
        <w:t>1. Werkblad z</w:t>
      </w:r>
      <w:r w:rsidRPr="00CC2EFF">
        <w:rPr>
          <w:rFonts w:ascii="Times New Roman" w:hAnsi="Times New Roman" w:cs="Times New Roman"/>
          <w:sz w:val="24"/>
          <w:szCs w:val="24"/>
        </w:rPr>
        <w:t xml:space="preserve">oeken </w:t>
      </w:r>
      <w:r w:rsidR="00871787">
        <w:rPr>
          <w:rFonts w:ascii="Times New Roman" w:hAnsi="Times New Roman" w:cs="Times New Roman"/>
          <w:sz w:val="24"/>
          <w:szCs w:val="24"/>
        </w:rPr>
        <w:t>waterdiertjes</w:t>
      </w:r>
      <w:r w:rsidRPr="00CC2EFF">
        <w:rPr>
          <w:rFonts w:ascii="Times New Roman" w:hAnsi="Times New Roman" w:cs="Times New Roman"/>
          <w:sz w:val="24"/>
          <w:szCs w:val="24"/>
        </w:rPr>
        <w:t>diertjes</w:t>
      </w:r>
      <w:r w:rsidR="002037C6">
        <w:rPr>
          <w:rFonts w:ascii="Times New Roman" w:hAnsi="Times New Roman" w:cs="Times New Roman"/>
          <w:sz w:val="24"/>
          <w:szCs w:val="24"/>
        </w:rPr>
        <w:t xml:space="preserve"> en </w:t>
      </w:r>
      <w:proofErr w:type="gramStart"/>
      <w:r w:rsidR="002037C6">
        <w:rPr>
          <w:rFonts w:ascii="Times New Roman" w:hAnsi="Times New Roman" w:cs="Times New Roman"/>
          <w:sz w:val="24"/>
          <w:szCs w:val="24"/>
        </w:rPr>
        <w:t>noteren</w:t>
      </w:r>
      <w:r w:rsidRPr="00804978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End"/>
    </w:p>
    <w:p w:rsidR="002037C6" w:rsidRDefault="00CC2EFF" w:rsidP="002037C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EFF">
        <w:rPr>
          <w:rFonts w:ascii="Times New Roman" w:hAnsi="Times New Roman" w:cs="Times New Roman"/>
          <w:sz w:val="24"/>
          <w:szCs w:val="24"/>
        </w:rPr>
        <w:t>Bovenbouw PO</w:t>
      </w:r>
      <w:r>
        <w:rPr>
          <w:rFonts w:ascii="Times New Roman" w:hAnsi="Times New Roman" w:cs="Times New Roman"/>
          <w:sz w:val="24"/>
          <w:szCs w:val="24"/>
        </w:rPr>
        <w:tab/>
      </w:r>
      <w:r w:rsidR="002037C6">
        <w:rPr>
          <w:rFonts w:ascii="Times New Roman" w:hAnsi="Times New Roman" w:cs="Times New Roman"/>
          <w:sz w:val="24"/>
          <w:szCs w:val="24"/>
        </w:rPr>
        <w:t>1. Werkblad waterdieren</w:t>
      </w:r>
    </w:p>
    <w:p w:rsidR="002037C6" w:rsidRDefault="002037C6" w:rsidP="002037C6">
      <w:pPr>
        <w:pStyle w:val="ListParagraph"/>
        <w:spacing w:after="0"/>
        <w:ind w:left="248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Werkblad </w:t>
      </w:r>
      <w:r w:rsidR="00CC2EFF" w:rsidRPr="002037C6">
        <w:rPr>
          <w:rFonts w:ascii="Times New Roman" w:hAnsi="Times New Roman" w:cs="Times New Roman"/>
          <w:sz w:val="24"/>
          <w:szCs w:val="24"/>
        </w:rPr>
        <w:t xml:space="preserve">waterplanten </w:t>
      </w:r>
    </w:p>
    <w:p w:rsidR="00CC2EFF" w:rsidRDefault="002037C6" w:rsidP="002037C6">
      <w:pPr>
        <w:pStyle w:val="ListParagraph"/>
        <w:spacing w:after="0"/>
        <w:ind w:left="248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</w:t>
      </w:r>
      <w:r w:rsidR="00CC2EFF" w:rsidRPr="002037C6">
        <w:rPr>
          <w:rFonts w:ascii="Times New Roman" w:hAnsi="Times New Roman" w:cs="Times New Roman"/>
          <w:sz w:val="24"/>
          <w:szCs w:val="24"/>
        </w:rPr>
        <w:t>aterkwaliteit</w:t>
      </w:r>
    </w:p>
    <w:p w:rsidR="002037C6" w:rsidRDefault="00CC2EFF" w:rsidP="002037C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2EFF">
        <w:rPr>
          <w:rFonts w:ascii="Times New Roman" w:hAnsi="Times New Roman" w:cs="Times New Roman"/>
          <w:sz w:val="24"/>
          <w:szCs w:val="24"/>
        </w:rPr>
        <w:t>Onderbouw VO</w:t>
      </w:r>
      <w:r>
        <w:rPr>
          <w:rFonts w:ascii="Times New Roman" w:hAnsi="Times New Roman" w:cs="Times New Roman"/>
          <w:sz w:val="24"/>
          <w:szCs w:val="24"/>
        </w:rPr>
        <w:tab/>
      </w:r>
      <w:r w:rsidR="002037C6">
        <w:rPr>
          <w:rFonts w:ascii="Times New Roman" w:hAnsi="Times New Roman" w:cs="Times New Roman"/>
          <w:sz w:val="24"/>
          <w:szCs w:val="24"/>
        </w:rPr>
        <w:t>1. Werkblad waterdieren</w:t>
      </w:r>
    </w:p>
    <w:p w:rsidR="002037C6" w:rsidRDefault="002037C6" w:rsidP="002037C6">
      <w:pPr>
        <w:pStyle w:val="ListParagraph"/>
        <w:spacing w:after="0"/>
        <w:ind w:left="248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Werkblad </w:t>
      </w:r>
      <w:r w:rsidRPr="002037C6">
        <w:rPr>
          <w:rFonts w:ascii="Times New Roman" w:hAnsi="Times New Roman" w:cs="Times New Roman"/>
          <w:sz w:val="24"/>
          <w:szCs w:val="24"/>
        </w:rPr>
        <w:t xml:space="preserve">waterplanten </w:t>
      </w:r>
    </w:p>
    <w:p w:rsidR="002037C6" w:rsidRDefault="002037C6" w:rsidP="002037C6">
      <w:pPr>
        <w:pStyle w:val="ListParagraph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</w:t>
      </w:r>
      <w:r w:rsidRPr="002037C6">
        <w:rPr>
          <w:rFonts w:ascii="Times New Roman" w:hAnsi="Times New Roman" w:cs="Times New Roman"/>
          <w:sz w:val="24"/>
          <w:szCs w:val="24"/>
        </w:rPr>
        <w:t>aterkwaliteit</w:t>
      </w:r>
      <w:r>
        <w:rPr>
          <w:rFonts w:ascii="Times New Roman" w:hAnsi="Times New Roman" w:cs="Times New Roman"/>
          <w:sz w:val="24"/>
          <w:szCs w:val="24"/>
        </w:rPr>
        <w:t xml:space="preserve"> en biotoop</w:t>
      </w:r>
    </w:p>
    <w:p w:rsidR="00CC2EFF" w:rsidRDefault="002037C6" w:rsidP="002037C6">
      <w:pPr>
        <w:pStyle w:val="ListParagraph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Werken met App</w:t>
      </w:r>
      <w:r w:rsidR="00EF64ED">
        <w:rPr>
          <w:rFonts w:ascii="Times New Roman" w:hAnsi="Times New Roman" w:cs="Times New Roman"/>
          <w:sz w:val="24"/>
          <w:szCs w:val="24"/>
        </w:rPr>
        <w:t>.</w:t>
      </w:r>
    </w:p>
    <w:p w:rsidR="002037C6" w:rsidRDefault="00CC2EFF" w:rsidP="002037C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37C6">
        <w:rPr>
          <w:rFonts w:ascii="Times New Roman" w:hAnsi="Times New Roman" w:cs="Times New Roman"/>
          <w:sz w:val="24"/>
          <w:szCs w:val="24"/>
        </w:rPr>
        <w:t xml:space="preserve">Bovenbouw </w:t>
      </w:r>
      <w:proofErr w:type="gramStart"/>
      <w:r w:rsidR="00BD7B3C" w:rsidRPr="002037C6">
        <w:rPr>
          <w:rFonts w:ascii="Times New Roman" w:hAnsi="Times New Roman" w:cs="Times New Roman"/>
          <w:sz w:val="24"/>
          <w:szCs w:val="24"/>
        </w:rPr>
        <w:t xml:space="preserve">VO   </w:t>
      </w:r>
      <w:proofErr w:type="gramEnd"/>
      <w:r w:rsidR="002037C6">
        <w:rPr>
          <w:rFonts w:ascii="Times New Roman" w:hAnsi="Times New Roman" w:cs="Times New Roman"/>
          <w:sz w:val="24"/>
          <w:szCs w:val="24"/>
        </w:rPr>
        <w:t>1. Werkblad waterdieren</w:t>
      </w:r>
    </w:p>
    <w:p w:rsidR="002037C6" w:rsidRDefault="002037C6" w:rsidP="002037C6">
      <w:pPr>
        <w:pStyle w:val="ListParagraph"/>
        <w:spacing w:after="0"/>
        <w:ind w:left="2484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Werkblad </w:t>
      </w:r>
      <w:r w:rsidRPr="002037C6">
        <w:rPr>
          <w:rFonts w:ascii="Times New Roman" w:hAnsi="Times New Roman" w:cs="Times New Roman"/>
          <w:sz w:val="24"/>
          <w:szCs w:val="24"/>
        </w:rPr>
        <w:t xml:space="preserve">waterplanten </w:t>
      </w:r>
    </w:p>
    <w:p w:rsidR="002037C6" w:rsidRDefault="002037C6" w:rsidP="002037C6">
      <w:pPr>
        <w:pStyle w:val="ListParagraph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</w:t>
      </w:r>
      <w:r w:rsidRPr="002037C6">
        <w:rPr>
          <w:rFonts w:ascii="Times New Roman" w:hAnsi="Times New Roman" w:cs="Times New Roman"/>
          <w:sz w:val="24"/>
          <w:szCs w:val="24"/>
        </w:rPr>
        <w:t>aterkwaliteit</w:t>
      </w:r>
      <w:r>
        <w:rPr>
          <w:rFonts w:ascii="Times New Roman" w:hAnsi="Times New Roman" w:cs="Times New Roman"/>
          <w:sz w:val="24"/>
          <w:szCs w:val="24"/>
        </w:rPr>
        <w:t xml:space="preserve"> en biotoop</w:t>
      </w:r>
    </w:p>
    <w:p w:rsidR="00681687" w:rsidRPr="00681687" w:rsidRDefault="00F53F46" w:rsidP="00F53F46">
      <w:pPr>
        <w:pStyle w:val="ListParagraph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Werken met App Waterleven</w:t>
      </w:r>
    </w:p>
    <w:p w:rsidR="00C8257C" w:rsidRPr="00A36773" w:rsidRDefault="00C8257C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8E2" w:rsidRPr="00A36773" w:rsidRDefault="007248E2" w:rsidP="007248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48E2" w:rsidRPr="00A36773" w:rsidSect="00F53F46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19" w:rsidRDefault="00237919" w:rsidP="00177FAB">
      <w:pPr>
        <w:spacing w:after="0" w:line="240" w:lineRule="auto"/>
      </w:pPr>
      <w:r>
        <w:separator/>
      </w:r>
    </w:p>
  </w:endnote>
  <w:endnote w:type="continuationSeparator" w:id="0">
    <w:p w:rsidR="00237919" w:rsidRDefault="00237919" w:rsidP="0017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2E7" w:rsidRPr="00B562E7" w:rsidRDefault="00B562E7" w:rsidP="00B562E7">
    <w:pPr>
      <w:pStyle w:val="Footer"/>
      <w:rPr>
        <w:rStyle w:val="Hyperlink"/>
        <w:rFonts w:ascii="Times New Roman" w:hAnsi="Times New Roman" w:cs="Times New Roman"/>
        <w:color w:val="5CC45C"/>
        <w:sz w:val="20"/>
        <w:szCs w:val="20"/>
        <w:u w:val="none"/>
      </w:rPr>
    </w:pPr>
    <w:r>
      <w:rPr>
        <w:rFonts w:ascii="Times New Roman" w:hAnsi="Times New Roman" w:cs="Times New Roman"/>
        <w:color w:val="5CC45C"/>
        <w:sz w:val="20"/>
        <w:szCs w:val="20"/>
      </w:rPr>
      <w:tab/>
      <w:t xml:space="preserve">               </w:t>
    </w:r>
    <w:r w:rsidR="004702EB" w:rsidRPr="00B562E7">
      <w:rPr>
        <w:rFonts w:ascii="Times New Roman" w:hAnsi="Times New Roman" w:cs="Times New Roman"/>
        <w:color w:val="5CC45C"/>
        <w:sz w:val="20"/>
        <w:szCs w:val="20"/>
      </w:rPr>
      <w:t xml:space="preserve">Werkgroep Natuureducatie </w:t>
    </w:r>
    <w:proofErr w:type="gramStart"/>
    <w:r w:rsidR="004702EB" w:rsidRPr="00B562E7">
      <w:rPr>
        <w:rFonts w:ascii="Times New Roman" w:hAnsi="Times New Roman" w:cs="Times New Roman"/>
        <w:color w:val="5CC45C"/>
        <w:sz w:val="20"/>
        <w:szCs w:val="20"/>
      </w:rPr>
      <w:t xml:space="preserve">Winsum </w:t>
    </w:r>
    <w:r w:rsidR="00A15D3A" w:rsidRPr="00B562E7">
      <w:rPr>
        <w:rFonts w:ascii="Times New Roman" w:hAnsi="Times New Roman" w:cs="Times New Roman"/>
        <w:color w:val="5CC45C"/>
        <w:sz w:val="20"/>
        <w:szCs w:val="20"/>
      </w:rPr>
      <w:t xml:space="preserve"> </w:t>
    </w:r>
    <w:r w:rsidRPr="00B562E7">
      <w:rPr>
        <w:rFonts w:ascii="Times New Roman" w:hAnsi="Times New Roman" w:cs="Times New Roman"/>
        <w:color w:val="5CC45C"/>
        <w:sz w:val="20"/>
        <w:szCs w:val="20"/>
      </w:rPr>
      <w:t xml:space="preserve">   </w:t>
    </w:r>
    <w:proofErr w:type="gramEnd"/>
    <w:r w:rsidR="00F52C53" w:rsidRPr="00B562E7">
      <w:rPr>
        <w:rFonts w:ascii="Times New Roman" w:hAnsi="Times New Roman" w:cs="Times New Roman"/>
        <w:color w:val="5CC45C"/>
        <w:sz w:val="20"/>
        <w:szCs w:val="20"/>
      </w:rPr>
      <w:t xml:space="preserve">W: </w:t>
    </w:r>
    <w:hyperlink r:id="rId1" w:history="1">
      <w:r w:rsidR="00A15D3A" w:rsidRPr="00B562E7">
        <w:rPr>
          <w:rStyle w:val="Hyperlink"/>
          <w:rFonts w:ascii="Times New Roman" w:hAnsi="Times New Roman" w:cs="Times New Roman"/>
          <w:sz w:val="20"/>
          <w:szCs w:val="20"/>
        </w:rPr>
        <w:t>www.natuureducatie-winsum.nl</w:t>
      </w:r>
    </w:hyperlink>
    <w:r w:rsidRPr="00B562E7">
      <w:rPr>
        <w:rStyle w:val="Hyperlink"/>
        <w:rFonts w:ascii="Times New Roman" w:hAnsi="Times New Roman" w:cs="Times New Roman"/>
        <w:sz w:val="20"/>
        <w:szCs w:val="20"/>
      </w:rPr>
      <w:t xml:space="preserve"> </w:t>
    </w:r>
  </w:p>
  <w:p w:rsidR="00F52C53" w:rsidRPr="00B562E7" w:rsidRDefault="00B562E7" w:rsidP="00B562E7">
    <w:pPr>
      <w:pStyle w:val="Footer"/>
      <w:ind w:left="720"/>
      <w:rPr>
        <w:rFonts w:ascii="Times New Roman" w:hAnsi="Times New Roman" w:cs="Times New Roman"/>
        <w:color w:val="5CC45C"/>
        <w:sz w:val="20"/>
        <w:szCs w:val="20"/>
      </w:rPr>
    </w:pPr>
    <w:r>
      <w:rPr>
        <w:rFonts w:ascii="Times New Roman" w:hAnsi="Times New Roman" w:cs="Times New Roman"/>
        <w:color w:val="5CC45C"/>
        <w:sz w:val="20"/>
        <w:szCs w:val="20"/>
      </w:rPr>
      <w:t xml:space="preserve">                   </w:t>
    </w:r>
    <w:r w:rsidR="00F52C53" w:rsidRPr="00B562E7">
      <w:rPr>
        <w:rFonts w:ascii="Times New Roman" w:hAnsi="Times New Roman" w:cs="Times New Roman"/>
        <w:color w:val="5CC45C"/>
        <w:sz w:val="20"/>
        <w:szCs w:val="20"/>
      </w:rPr>
      <w:t xml:space="preserve">E: </w:t>
    </w:r>
    <w:hyperlink r:id="rId2" w:history="1">
      <w:r w:rsidR="00F52C53" w:rsidRPr="00B562E7">
        <w:rPr>
          <w:rStyle w:val="Hyperlink"/>
          <w:rFonts w:ascii="Times New Roman" w:hAnsi="Times New Roman" w:cs="Times New Roman"/>
          <w:sz w:val="20"/>
          <w:szCs w:val="20"/>
        </w:rPr>
        <w:t>werkgroepnme@natuureducatie-winsum.nl</w:t>
      </w:r>
    </w:hyperlink>
    <w:proofErr w:type="gramStart"/>
    <w:r w:rsidR="00F52C53" w:rsidRPr="00B562E7">
      <w:rPr>
        <w:rFonts w:ascii="Times New Roman" w:hAnsi="Times New Roman" w:cs="Times New Roman"/>
        <w:color w:val="5CC45C"/>
        <w:sz w:val="20"/>
        <w:szCs w:val="20"/>
      </w:rPr>
      <w:t xml:space="preserve">  </w:t>
    </w:r>
    <w:r w:rsidRPr="00B562E7">
      <w:rPr>
        <w:rFonts w:ascii="Times New Roman" w:hAnsi="Times New Roman" w:cs="Times New Roman"/>
        <w:color w:val="5CC45C"/>
        <w:sz w:val="20"/>
        <w:szCs w:val="20"/>
      </w:rPr>
      <w:t xml:space="preserve"> </w:t>
    </w:r>
    <w:proofErr w:type="gramEnd"/>
    <w:r w:rsidR="005C1DF0" w:rsidRPr="00B562E7">
      <w:rPr>
        <w:rStyle w:val="Hyperlink"/>
        <w:rFonts w:ascii="Times New Roman" w:hAnsi="Times New Roman" w:cs="Times New Roman"/>
        <w:sz w:val="20"/>
        <w:szCs w:val="20"/>
      </w:rPr>
      <w:fldChar w:fldCharType="begin"/>
    </w:r>
    <w:r w:rsidR="005C1DF0" w:rsidRPr="00B562E7">
      <w:rPr>
        <w:rStyle w:val="Hyperlink"/>
        <w:rFonts w:ascii="Times New Roman" w:hAnsi="Times New Roman" w:cs="Times New Roman"/>
        <w:sz w:val="20"/>
        <w:szCs w:val="20"/>
      </w:rPr>
      <w:instrText xml:space="preserve"> HYPERLINK "https://www.facebook.com/natuureducatiewinsum" </w:instrText>
    </w:r>
    <w:r w:rsidR="005C1DF0" w:rsidRPr="00B562E7">
      <w:rPr>
        <w:rStyle w:val="Hyperlink"/>
        <w:rFonts w:ascii="Times New Roman" w:hAnsi="Times New Roman" w:cs="Times New Roman"/>
        <w:sz w:val="20"/>
        <w:szCs w:val="20"/>
      </w:rPr>
      <w:fldChar w:fldCharType="separate"/>
    </w:r>
    <w:r w:rsidR="00F52C53" w:rsidRPr="00B562E7">
      <w:rPr>
        <w:rStyle w:val="Hyperlink"/>
        <w:rFonts w:ascii="Times New Roman" w:hAnsi="Times New Roman" w:cs="Times New Roman"/>
        <w:sz w:val="20"/>
        <w:szCs w:val="20"/>
      </w:rPr>
      <w:t>Facebook Natuureducatie Winsum</w:t>
    </w:r>
    <w:r w:rsidR="005C1DF0" w:rsidRPr="00B562E7">
      <w:rPr>
        <w:rStyle w:val="Hyperlink"/>
        <w:rFonts w:ascii="Times New Roman" w:hAnsi="Times New Roman" w:cs="Times New Roman"/>
        <w:sz w:val="20"/>
        <w:szCs w:val="20"/>
      </w:rPr>
      <w:fldChar w:fldCharType="end"/>
    </w:r>
  </w:p>
  <w:p w:rsidR="004702EB" w:rsidRPr="00F52C53" w:rsidRDefault="004702EB" w:rsidP="00A15D3A">
    <w:pPr>
      <w:pStyle w:val="Footer"/>
      <w:jc w:val="center"/>
      <w:rPr>
        <w:rFonts w:ascii="Times New Roman" w:hAnsi="Times New Roman" w:cs="Times New Roman"/>
        <w:color w:val="5CC45C"/>
        <w:sz w:val="20"/>
        <w:szCs w:val="20"/>
      </w:rPr>
    </w:pPr>
    <w:r w:rsidRPr="00F52C53">
      <w:rPr>
        <w:rFonts w:ascii="Times New Roman" w:hAnsi="Times New Roman" w:cs="Times New Roman"/>
        <w:color w:val="5CC45C"/>
        <w:sz w:val="20"/>
        <w:szCs w:val="20"/>
      </w:rPr>
      <w:t xml:space="preserve">Stichting Winsum </w:t>
    </w:r>
    <w:proofErr w:type="gramStart"/>
    <w:r w:rsidRPr="00F52C53">
      <w:rPr>
        <w:rFonts w:ascii="Times New Roman" w:hAnsi="Times New Roman" w:cs="Times New Roman"/>
        <w:color w:val="5CC45C"/>
        <w:sz w:val="20"/>
        <w:szCs w:val="20"/>
      </w:rPr>
      <w:t xml:space="preserve">Zuidoost  </w:t>
    </w:r>
    <w:r w:rsidR="00855F26" w:rsidRPr="00F52C53">
      <w:rPr>
        <w:rFonts w:ascii="Times New Roman" w:hAnsi="Times New Roman" w:cs="Times New Roman"/>
        <w:color w:val="5CC45C"/>
        <w:sz w:val="20"/>
        <w:szCs w:val="20"/>
      </w:rPr>
      <w:t xml:space="preserve"> </w:t>
    </w:r>
    <w:proofErr w:type="gramEnd"/>
    <w:hyperlink r:id="rId3" w:history="1">
      <w:r w:rsidR="00855F26" w:rsidRPr="00F52C53">
        <w:rPr>
          <w:rStyle w:val="Hyperlink"/>
          <w:rFonts w:ascii="Times New Roman" w:hAnsi="Times New Roman" w:cs="Times New Roman"/>
          <w:sz w:val="20"/>
          <w:szCs w:val="20"/>
        </w:rPr>
        <w:t>www.winsumzuidoost.nl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19" w:rsidRDefault="00237919" w:rsidP="00177FAB">
      <w:pPr>
        <w:spacing w:after="0" w:line="240" w:lineRule="auto"/>
      </w:pPr>
      <w:r>
        <w:separator/>
      </w:r>
    </w:p>
  </w:footnote>
  <w:footnote w:type="continuationSeparator" w:id="0">
    <w:p w:rsidR="00237919" w:rsidRDefault="00237919" w:rsidP="0017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FAB" w:rsidRPr="00F52C53" w:rsidRDefault="00177FAB">
    <w:pPr>
      <w:pStyle w:val="Header"/>
      <w:rPr>
        <w:rFonts w:ascii="Times New Roman" w:hAnsi="Times New Roman" w:cs="Times New Roman"/>
        <w:color w:val="3FAF3F"/>
        <w:sz w:val="24"/>
        <w:szCs w:val="24"/>
      </w:rPr>
    </w:pPr>
    <w:r w:rsidRPr="00F52C53">
      <w:rPr>
        <w:rFonts w:ascii="Times New Roman" w:hAnsi="Times New Roman" w:cs="Times New Roman"/>
        <w:noProof/>
        <w:color w:val="3FAF3F"/>
        <w:sz w:val="24"/>
        <w:szCs w:val="24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-144780</wp:posOffset>
          </wp:positionV>
          <wp:extent cx="1162050" cy="917077"/>
          <wp:effectExtent l="0" t="0" r="0" b="0"/>
          <wp:wrapTight wrapText="bothSides">
            <wp:wrapPolygon edited="0">
              <wp:start x="0" y="0"/>
              <wp:lineTo x="0" y="21091"/>
              <wp:lineTo x="21246" y="21091"/>
              <wp:lineTo x="212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917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2C53">
      <w:rPr>
        <w:rFonts w:ascii="Times New Roman" w:hAnsi="Times New Roman" w:cs="Times New Roman"/>
        <w:color w:val="3FAF3F"/>
        <w:sz w:val="24"/>
        <w:szCs w:val="24"/>
      </w:rPr>
      <w:t>Werkgroep Natuureducatie Winsum</w:t>
    </w:r>
  </w:p>
  <w:p w:rsidR="00177FAB" w:rsidRPr="00F52C53" w:rsidRDefault="00177FAB">
    <w:pPr>
      <w:pStyle w:val="Header"/>
      <w:rPr>
        <w:rFonts w:ascii="Times New Roman" w:hAnsi="Times New Roman" w:cs="Times New Roman"/>
        <w:color w:val="3FAF3F"/>
        <w:sz w:val="32"/>
        <w:szCs w:val="32"/>
      </w:rPr>
    </w:pPr>
    <w:r w:rsidRPr="00F52C53">
      <w:rPr>
        <w:rFonts w:ascii="Times New Roman" w:hAnsi="Times New Roman" w:cs="Times New Roman"/>
        <w:color w:val="3FAF3F"/>
        <w:sz w:val="32"/>
        <w:szCs w:val="32"/>
      </w:rPr>
      <w:t>Stichting Winsum Zuidoost</w:t>
    </w:r>
  </w:p>
  <w:p w:rsidR="00855F26" w:rsidRDefault="00855F26">
    <w:pPr>
      <w:pStyle w:val="Header"/>
      <w:rPr>
        <w:color w:val="3FAF3F"/>
      </w:rPr>
    </w:pPr>
  </w:p>
  <w:p w:rsidR="00855F26" w:rsidRDefault="00855F26">
    <w:pPr>
      <w:pStyle w:val="Header"/>
      <w:rPr>
        <w:color w:val="3FAF3F"/>
      </w:rPr>
    </w:pPr>
  </w:p>
  <w:p w:rsidR="00855F26" w:rsidRPr="004702EB" w:rsidRDefault="00855F26">
    <w:pPr>
      <w:pStyle w:val="Header"/>
      <w:rPr>
        <w:color w:val="3FAF3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420C"/>
    <w:multiLevelType w:val="hybridMultilevel"/>
    <w:tmpl w:val="02FA85F0"/>
    <w:lvl w:ilvl="0" w:tplc="12ACBB6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7F4E"/>
    <w:multiLevelType w:val="hybridMultilevel"/>
    <w:tmpl w:val="68085BF4"/>
    <w:lvl w:ilvl="0" w:tplc="12ACBB6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1DCD"/>
    <w:multiLevelType w:val="hybridMultilevel"/>
    <w:tmpl w:val="EB9A109C"/>
    <w:lvl w:ilvl="0" w:tplc="12ACBB6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1E5B"/>
    <w:multiLevelType w:val="hybridMultilevel"/>
    <w:tmpl w:val="A9D62382"/>
    <w:lvl w:ilvl="0" w:tplc="12ACBB6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B56498"/>
    <w:multiLevelType w:val="hybridMultilevel"/>
    <w:tmpl w:val="D8BAE04E"/>
    <w:lvl w:ilvl="0" w:tplc="12ACBB6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7309"/>
    <w:multiLevelType w:val="hybridMultilevel"/>
    <w:tmpl w:val="BFB87412"/>
    <w:lvl w:ilvl="0" w:tplc="12ACBB6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70EE"/>
    <w:multiLevelType w:val="hybridMultilevel"/>
    <w:tmpl w:val="704218DC"/>
    <w:lvl w:ilvl="0" w:tplc="12ACBB6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A1CA4"/>
    <w:multiLevelType w:val="hybridMultilevel"/>
    <w:tmpl w:val="0DB4FB20"/>
    <w:lvl w:ilvl="0" w:tplc="D326D06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F2A"/>
    <w:multiLevelType w:val="hybridMultilevel"/>
    <w:tmpl w:val="25BE2B80"/>
    <w:lvl w:ilvl="0" w:tplc="CD9C73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CC45C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80C80"/>
    <w:multiLevelType w:val="hybridMultilevel"/>
    <w:tmpl w:val="89B8DB8A"/>
    <w:lvl w:ilvl="0" w:tplc="6158D6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86"/>
    <w:rsid w:val="00042729"/>
    <w:rsid w:val="000D2D32"/>
    <w:rsid w:val="000D5074"/>
    <w:rsid w:val="000D5524"/>
    <w:rsid w:val="000D7D23"/>
    <w:rsid w:val="000F33F7"/>
    <w:rsid w:val="00102881"/>
    <w:rsid w:val="00134054"/>
    <w:rsid w:val="00177FAB"/>
    <w:rsid w:val="001B4F00"/>
    <w:rsid w:val="002037C6"/>
    <w:rsid w:val="00237919"/>
    <w:rsid w:val="0026172A"/>
    <w:rsid w:val="00281714"/>
    <w:rsid w:val="002A2D09"/>
    <w:rsid w:val="002A48B1"/>
    <w:rsid w:val="002F3269"/>
    <w:rsid w:val="00340D03"/>
    <w:rsid w:val="00344650"/>
    <w:rsid w:val="0037602B"/>
    <w:rsid w:val="003912F3"/>
    <w:rsid w:val="003B556F"/>
    <w:rsid w:val="003C2548"/>
    <w:rsid w:val="003C7D2C"/>
    <w:rsid w:val="003F0660"/>
    <w:rsid w:val="004702EB"/>
    <w:rsid w:val="0049341C"/>
    <w:rsid w:val="004969F1"/>
    <w:rsid w:val="004C38ED"/>
    <w:rsid w:val="004E0A94"/>
    <w:rsid w:val="004E2580"/>
    <w:rsid w:val="00597413"/>
    <w:rsid w:val="005C1DF0"/>
    <w:rsid w:val="005C28D8"/>
    <w:rsid w:val="005D6BE1"/>
    <w:rsid w:val="005F17A5"/>
    <w:rsid w:val="00654E8B"/>
    <w:rsid w:val="00681687"/>
    <w:rsid w:val="00693CE6"/>
    <w:rsid w:val="00695771"/>
    <w:rsid w:val="006E41F9"/>
    <w:rsid w:val="00712AB4"/>
    <w:rsid w:val="007248E2"/>
    <w:rsid w:val="0075139D"/>
    <w:rsid w:val="007C7485"/>
    <w:rsid w:val="007E2D87"/>
    <w:rsid w:val="007F3B3E"/>
    <w:rsid w:val="00804978"/>
    <w:rsid w:val="0082126F"/>
    <w:rsid w:val="00824DA6"/>
    <w:rsid w:val="00855F26"/>
    <w:rsid w:val="00871787"/>
    <w:rsid w:val="008A4ACD"/>
    <w:rsid w:val="008E0FFD"/>
    <w:rsid w:val="009024FC"/>
    <w:rsid w:val="00942420"/>
    <w:rsid w:val="00953CE5"/>
    <w:rsid w:val="009B2497"/>
    <w:rsid w:val="009B2DD9"/>
    <w:rsid w:val="009B7993"/>
    <w:rsid w:val="009D5556"/>
    <w:rsid w:val="00A15D3A"/>
    <w:rsid w:val="00A22F12"/>
    <w:rsid w:val="00A36773"/>
    <w:rsid w:val="00A57DEE"/>
    <w:rsid w:val="00AA0297"/>
    <w:rsid w:val="00AA1B82"/>
    <w:rsid w:val="00AC1B86"/>
    <w:rsid w:val="00AD58BE"/>
    <w:rsid w:val="00B224DB"/>
    <w:rsid w:val="00B26D87"/>
    <w:rsid w:val="00B562E7"/>
    <w:rsid w:val="00B70E9D"/>
    <w:rsid w:val="00BD5BAD"/>
    <w:rsid w:val="00BD7B3C"/>
    <w:rsid w:val="00C4126F"/>
    <w:rsid w:val="00C651AD"/>
    <w:rsid w:val="00C8257C"/>
    <w:rsid w:val="00C979E3"/>
    <w:rsid w:val="00CC2EFF"/>
    <w:rsid w:val="00CF0F63"/>
    <w:rsid w:val="00CF6D8F"/>
    <w:rsid w:val="00D073D9"/>
    <w:rsid w:val="00D50BB1"/>
    <w:rsid w:val="00D9471B"/>
    <w:rsid w:val="00E03C38"/>
    <w:rsid w:val="00E53F2A"/>
    <w:rsid w:val="00E56371"/>
    <w:rsid w:val="00E76B60"/>
    <w:rsid w:val="00E90E81"/>
    <w:rsid w:val="00EF4C0A"/>
    <w:rsid w:val="00EF64ED"/>
    <w:rsid w:val="00F43A86"/>
    <w:rsid w:val="00F51898"/>
    <w:rsid w:val="00F52C53"/>
    <w:rsid w:val="00F53F46"/>
    <w:rsid w:val="00F6159C"/>
    <w:rsid w:val="00F713D9"/>
    <w:rsid w:val="00FA289C"/>
    <w:rsid w:val="00F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999C3A-862D-4172-BAD0-E9844383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AB"/>
  </w:style>
  <w:style w:type="paragraph" w:styleId="Footer">
    <w:name w:val="footer"/>
    <w:basedOn w:val="Normal"/>
    <w:link w:val="FooterChar"/>
    <w:uiPriority w:val="99"/>
    <w:unhideWhenUsed/>
    <w:rsid w:val="0017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AB"/>
  </w:style>
  <w:style w:type="character" w:styleId="Hyperlink">
    <w:name w:val="Hyperlink"/>
    <w:basedOn w:val="DefaultParagraphFont"/>
    <w:uiPriority w:val="99"/>
    <w:unhideWhenUsed/>
    <w:rsid w:val="00855F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lootdiertjes.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sumzuidoost.nl" TargetMode="External"/><Relationship Id="rId2" Type="http://schemas.openxmlformats.org/officeDocument/2006/relationships/hyperlink" Target="mailto:werkgroepnme@natuureducatie-winsum.nl" TargetMode="External"/><Relationship Id="rId1" Type="http://schemas.openxmlformats.org/officeDocument/2006/relationships/hyperlink" Target="http://www.natuureducatie-winsum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Dijkstra\Documents\Custom%20Office%20Templates\Sjabloon%20NME%20Winsum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NME Winsum2.dotx</Template>
  <TotalTime>323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Dijkstra</dc:creator>
  <cp:keywords/>
  <dc:description/>
  <cp:lastModifiedBy>Peter Dijkstra</cp:lastModifiedBy>
  <cp:revision>21</cp:revision>
  <cp:lastPrinted>2019-02-27T12:16:00Z</cp:lastPrinted>
  <dcterms:created xsi:type="dcterms:W3CDTF">2019-02-09T10:38:00Z</dcterms:created>
  <dcterms:modified xsi:type="dcterms:W3CDTF">2019-02-27T15:54:00Z</dcterms:modified>
</cp:coreProperties>
</file>